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962"/>
        <w:gridCol w:w="4252"/>
      </w:tblGrid>
      <w:tr w:rsidR="00C3515D" w:rsidRPr="00AA6E6C" w:rsidTr="00AA6E6C">
        <w:tc>
          <w:tcPr>
            <w:tcW w:w="9214" w:type="dxa"/>
            <w:gridSpan w:val="2"/>
            <w:shd w:val="clear" w:color="auto" w:fill="auto"/>
          </w:tcPr>
          <w:p w:rsidR="00C3515D" w:rsidRPr="00AA6E6C" w:rsidRDefault="00C3515D" w:rsidP="00AA6E6C">
            <w:pPr>
              <w:spacing w:after="0" w:line="240" w:lineRule="auto"/>
              <w:jc w:val="center"/>
              <w:rPr>
                <w:b/>
              </w:rPr>
            </w:pPr>
            <w:r w:rsidRPr="00AA6E6C">
              <w:rPr>
                <w:b/>
                <w:sz w:val="24"/>
              </w:rPr>
              <w:t>PROPOSTA DE EXECUÇÃO DE TRABALHO N.º</w:t>
            </w:r>
            <w:r w:rsidR="001F2315" w:rsidRPr="00AA6E6C">
              <w:rPr>
                <w:b/>
                <w:sz w:val="24"/>
              </w:rPr>
              <w:t>:</w:t>
            </w:r>
            <w:r w:rsidR="003A5E84">
              <w:rPr>
                <w:b/>
                <w:sz w:val="24"/>
              </w:rPr>
              <w:t xml:space="preserve"> </w:t>
            </w:r>
            <w:bookmarkStart w:id="0" w:name="oNum"/>
            <w:bookmarkEnd w:id="0"/>
            <w:permStart w:id="807617901" w:edGrp="everyone"/>
            <w:r w:rsidR="00B10401">
              <w:rPr>
                <w:b/>
                <w:sz w:val="24"/>
              </w:rPr>
              <w:t xml:space="preserve">   </w:t>
            </w:r>
            <w:permEnd w:id="807617901"/>
          </w:p>
        </w:tc>
      </w:tr>
      <w:tr w:rsidR="00C3515D" w:rsidRPr="00AA6E6C" w:rsidTr="00AA6E6C">
        <w:tc>
          <w:tcPr>
            <w:tcW w:w="9214" w:type="dxa"/>
            <w:gridSpan w:val="2"/>
            <w:shd w:val="clear" w:color="auto" w:fill="auto"/>
          </w:tcPr>
          <w:p w:rsidR="00C3515D" w:rsidRPr="00AA6E6C" w:rsidRDefault="00C3515D" w:rsidP="00AA6E6C">
            <w:pPr>
              <w:spacing w:after="0" w:line="240" w:lineRule="auto"/>
              <w:rPr>
                <w:sz w:val="20"/>
                <w:szCs w:val="20"/>
              </w:rPr>
            </w:pPr>
          </w:p>
          <w:p w:rsidR="00C3515D" w:rsidRPr="00AA6E6C" w:rsidRDefault="00C3515D" w:rsidP="00AA6E6C">
            <w:pPr>
              <w:spacing w:after="0" w:line="240" w:lineRule="auto"/>
              <w:rPr>
                <w:sz w:val="20"/>
                <w:szCs w:val="20"/>
              </w:rPr>
            </w:pPr>
            <w:r w:rsidRPr="00AA6E6C">
              <w:rPr>
                <w:sz w:val="20"/>
                <w:szCs w:val="20"/>
              </w:rPr>
              <w:t>Entidade</w:t>
            </w:r>
            <w:r w:rsidR="007F18C5">
              <w:rPr>
                <w:sz w:val="20"/>
                <w:szCs w:val="20"/>
              </w:rPr>
              <w:t xml:space="preserve">:  </w:t>
            </w:r>
            <w:permStart w:id="2129683152" w:edGrp="everyone"/>
            <w:r w:rsidR="00C34304">
              <w:rPr>
                <w:sz w:val="20"/>
                <w:szCs w:val="20"/>
              </w:rPr>
              <w:t xml:space="preserve">  </w:t>
            </w:r>
            <w:r w:rsidR="003A5E84">
              <w:rPr>
                <w:sz w:val="20"/>
                <w:szCs w:val="20"/>
              </w:rPr>
              <w:t xml:space="preserve"> </w:t>
            </w:r>
            <w:r w:rsidR="00725028" w:rsidRPr="00AA6E6C">
              <w:rPr>
                <w:sz w:val="20"/>
                <w:szCs w:val="20"/>
              </w:rPr>
              <w:t xml:space="preserve"> </w:t>
            </w:r>
            <w:permEnd w:id="2129683152"/>
          </w:p>
          <w:p w:rsidR="00C3515D" w:rsidRPr="00AA6E6C" w:rsidRDefault="00C3515D" w:rsidP="00AA6E6C">
            <w:pPr>
              <w:spacing w:after="0" w:line="240" w:lineRule="auto"/>
              <w:rPr>
                <w:sz w:val="20"/>
                <w:szCs w:val="20"/>
              </w:rPr>
            </w:pPr>
          </w:p>
          <w:p w:rsidR="00C3515D" w:rsidRDefault="00C3515D" w:rsidP="00AA6E6C">
            <w:pPr>
              <w:spacing w:after="0" w:line="240" w:lineRule="auto"/>
              <w:rPr>
                <w:sz w:val="20"/>
                <w:szCs w:val="20"/>
              </w:rPr>
            </w:pPr>
            <w:r w:rsidRPr="00AA6E6C">
              <w:rPr>
                <w:sz w:val="20"/>
                <w:szCs w:val="20"/>
              </w:rPr>
              <w:t>NIF</w:t>
            </w:r>
            <w:r w:rsidR="007F18C5">
              <w:rPr>
                <w:sz w:val="20"/>
                <w:szCs w:val="20"/>
              </w:rPr>
              <w:t xml:space="preserve">:  </w:t>
            </w:r>
            <w:permStart w:id="482809897" w:edGrp="everyone"/>
            <w:r w:rsidR="003A5E84">
              <w:rPr>
                <w:sz w:val="20"/>
                <w:szCs w:val="20"/>
              </w:rPr>
              <w:t xml:space="preserve"> </w:t>
            </w:r>
            <w:r w:rsidR="007F18C5">
              <w:rPr>
                <w:sz w:val="20"/>
                <w:szCs w:val="20"/>
              </w:rPr>
              <w:t xml:space="preserve"> </w:t>
            </w:r>
          </w:p>
          <w:permEnd w:id="482809897"/>
          <w:p w:rsidR="005B67A3" w:rsidRPr="00AA6E6C" w:rsidRDefault="005B67A3" w:rsidP="00AA6E6C">
            <w:pPr>
              <w:spacing w:after="0" w:line="240" w:lineRule="auto"/>
              <w:rPr>
                <w:sz w:val="20"/>
                <w:szCs w:val="20"/>
              </w:rPr>
            </w:pPr>
          </w:p>
          <w:p w:rsidR="00C3515D" w:rsidRDefault="00C3515D" w:rsidP="00AA6E6C">
            <w:pPr>
              <w:spacing w:after="0" w:line="240" w:lineRule="auto"/>
              <w:rPr>
                <w:sz w:val="20"/>
                <w:szCs w:val="20"/>
              </w:rPr>
            </w:pPr>
            <w:r w:rsidRPr="00AA6E6C">
              <w:rPr>
                <w:sz w:val="20"/>
                <w:szCs w:val="20"/>
              </w:rPr>
              <w:t>Pessoa de Contacto</w:t>
            </w:r>
            <w:r w:rsidR="007F18C5">
              <w:rPr>
                <w:sz w:val="20"/>
                <w:szCs w:val="20"/>
              </w:rPr>
              <w:t>:</w:t>
            </w:r>
            <w:r w:rsidR="008D3BD3">
              <w:rPr>
                <w:sz w:val="20"/>
                <w:szCs w:val="20"/>
              </w:rPr>
              <w:t xml:space="preserve"> </w:t>
            </w:r>
            <w:permStart w:id="1801863274" w:edGrp="everyone"/>
            <w:r w:rsidR="003A5E84">
              <w:rPr>
                <w:sz w:val="20"/>
                <w:szCs w:val="20"/>
              </w:rPr>
              <w:t xml:space="preserve"> </w:t>
            </w:r>
            <w:r w:rsidR="00725028" w:rsidRPr="00AA6E6C">
              <w:rPr>
                <w:sz w:val="20"/>
                <w:szCs w:val="20"/>
              </w:rPr>
              <w:t xml:space="preserve"> </w:t>
            </w:r>
          </w:p>
          <w:permEnd w:id="1801863274"/>
          <w:p w:rsidR="00C3515D" w:rsidRDefault="00C3515D" w:rsidP="00AA6E6C">
            <w:pPr>
              <w:spacing w:after="0" w:line="240" w:lineRule="auto"/>
              <w:rPr>
                <w:sz w:val="20"/>
                <w:szCs w:val="20"/>
              </w:rPr>
            </w:pPr>
          </w:p>
          <w:permStart w:id="818052458" w:edGrp="everyone"/>
          <w:bookmarkStart w:id="1" w:name="_MON_1550319034"/>
          <w:bookmarkEnd w:id="1"/>
          <w:p w:rsidR="00E1188B" w:rsidRPr="00AA6E6C" w:rsidRDefault="00B10401" w:rsidP="00AA6E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9585" w:dyaOrig="4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1.1pt;height:246.85pt" o:ole="">
                  <v:imagedata r:id="rId8" o:title=""/>
                </v:shape>
                <o:OLEObject Type="Embed" ProgID="Excel.Sheet.12" ShapeID="_x0000_i1025" DrawAspect="Content" ObjectID="_1813148121" r:id="rId9"/>
              </w:object>
            </w:r>
            <w:permEnd w:id="818052458"/>
          </w:p>
        </w:tc>
      </w:tr>
      <w:tr w:rsidR="00C3515D" w:rsidRPr="00AA6E6C" w:rsidTr="00AA6E6C">
        <w:tc>
          <w:tcPr>
            <w:tcW w:w="9214" w:type="dxa"/>
            <w:gridSpan w:val="2"/>
            <w:shd w:val="clear" w:color="auto" w:fill="auto"/>
          </w:tcPr>
          <w:p w:rsidR="00C3515D" w:rsidRPr="00AA6E6C" w:rsidRDefault="00C3515D" w:rsidP="00AA6E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676D" w:rsidRPr="00AA6E6C" w:rsidTr="00AA6E6C">
        <w:tc>
          <w:tcPr>
            <w:tcW w:w="9214" w:type="dxa"/>
            <w:gridSpan w:val="2"/>
            <w:shd w:val="clear" w:color="auto" w:fill="BDD6EE"/>
            <w:vAlign w:val="center"/>
          </w:tcPr>
          <w:p w:rsidR="005E5446" w:rsidRPr="00AA6E6C" w:rsidRDefault="00E2676D" w:rsidP="00AA6E6C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AA6E6C">
              <w:rPr>
                <w:b/>
                <w:sz w:val="18"/>
                <w:szCs w:val="20"/>
              </w:rPr>
              <w:t>NOTAS</w:t>
            </w:r>
          </w:p>
        </w:tc>
      </w:tr>
      <w:tr w:rsidR="00E2676D" w:rsidRPr="00AA6E6C" w:rsidTr="00AA6E6C">
        <w:tc>
          <w:tcPr>
            <w:tcW w:w="9214" w:type="dxa"/>
            <w:gridSpan w:val="2"/>
            <w:shd w:val="clear" w:color="auto" w:fill="FFFFFF"/>
          </w:tcPr>
          <w:p w:rsidR="00F442ED" w:rsidRPr="00AA6E6C" w:rsidRDefault="00F442ED" w:rsidP="00AA6E6C">
            <w:pPr>
              <w:spacing w:after="0" w:line="240" w:lineRule="auto"/>
              <w:rPr>
                <w:sz w:val="16"/>
                <w:szCs w:val="20"/>
              </w:rPr>
            </w:pPr>
          </w:p>
          <w:p w:rsidR="00E2676D" w:rsidRPr="00AA6E6C" w:rsidRDefault="00E2676D" w:rsidP="00AA6E6C">
            <w:pPr>
              <w:spacing w:after="0" w:line="240" w:lineRule="auto"/>
              <w:rPr>
                <w:sz w:val="16"/>
                <w:szCs w:val="20"/>
              </w:rPr>
            </w:pPr>
            <w:r w:rsidRPr="00AA6E6C">
              <w:rPr>
                <w:sz w:val="16"/>
                <w:szCs w:val="20"/>
              </w:rPr>
              <w:t>1. O serviço será iniciado após receção da nota de encomenda, ou documento de adjudicação, em qualquer</w:t>
            </w:r>
            <w:r w:rsidR="005C079A" w:rsidRPr="00AA6E6C">
              <w:rPr>
                <w:sz w:val="16"/>
                <w:szCs w:val="20"/>
              </w:rPr>
              <w:t xml:space="preserve"> dos casos assinado</w:t>
            </w:r>
            <w:r w:rsidR="007850C4" w:rsidRPr="00AA6E6C">
              <w:rPr>
                <w:sz w:val="16"/>
                <w:szCs w:val="20"/>
              </w:rPr>
              <w:t xml:space="preserve"> de forma legível</w:t>
            </w:r>
            <w:r w:rsidR="005C079A" w:rsidRPr="00AA6E6C">
              <w:rPr>
                <w:sz w:val="16"/>
                <w:szCs w:val="20"/>
              </w:rPr>
              <w:t xml:space="preserve"> por quem vincule a entidade;</w:t>
            </w:r>
          </w:p>
          <w:p w:rsidR="005C079A" w:rsidRPr="00AA6E6C" w:rsidRDefault="005C079A" w:rsidP="00AA6E6C">
            <w:pPr>
              <w:spacing w:after="0" w:line="240" w:lineRule="auto"/>
              <w:rPr>
                <w:sz w:val="16"/>
                <w:szCs w:val="20"/>
              </w:rPr>
            </w:pPr>
            <w:r w:rsidRPr="00AA6E6C">
              <w:rPr>
                <w:sz w:val="16"/>
                <w:szCs w:val="20"/>
              </w:rPr>
              <w:t>2. Validade da proposta: 66 dias;</w:t>
            </w:r>
          </w:p>
          <w:p w:rsidR="005C079A" w:rsidRPr="00AA6E6C" w:rsidRDefault="005C079A" w:rsidP="00AA6E6C">
            <w:pPr>
              <w:spacing w:after="0" w:line="240" w:lineRule="auto"/>
              <w:rPr>
                <w:sz w:val="16"/>
                <w:szCs w:val="20"/>
              </w:rPr>
            </w:pPr>
            <w:r w:rsidRPr="00AA6E6C">
              <w:rPr>
                <w:sz w:val="16"/>
                <w:szCs w:val="20"/>
              </w:rPr>
              <w:t>3. Condições de pagamento: 30 dias após emissão de fatura;</w:t>
            </w:r>
          </w:p>
          <w:p w:rsidR="005C079A" w:rsidRPr="00AA6E6C" w:rsidRDefault="005C079A" w:rsidP="00AA6E6C">
            <w:pPr>
              <w:spacing w:after="0" w:line="240" w:lineRule="auto"/>
              <w:rPr>
                <w:sz w:val="16"/>
                <w:szCs w:val="20"/>
              </w:rPr>
            </w:pPr>
            <w:r w:rsidRPr="00AA6E6C">
              <w:rPr>
                <w:sz w:val="16"/>
                <w:szCs w:val="20"/>
              </w:rPr>
              <w:t>4. Modo de pa</w:t>
            </w:r>
            <w:r w:rsidR="00AA6E6C" w:rsidRPr="00AA6E6C">
              <w:rPr>
                <w:sz w:val="16"/>
                <w:szCs w:val="20"/>
              </w:rPr>
              <w:t>gamento: Transferência Bancária (conta à ordem do Banco BPI)</w:t>
            </w:r>
          </w:p>
          <w:p w:rsidR="005C079A" w:rsidRPr="00AA6E6C" w:rsidRDefault="005C079A" w:rsidP="00AA6E6C">
            <w:pPr>
              <w:spacing w:after="0" w:line="240" w:lineRule="auto"/>
              <w:rPr>
                <w:sz w:val="16"/>
                <w:szCs w:val="20"/>
              </w:rPr>
            </w:pPr>
            <w:r w:rsidRPr="00AA6E6C">
              <w:rPr>
                <w:sz w:val="16"/>
                <w:szCs w:val="20"/>
              </w:rPr>
              <w:t>Após o pagame</w:t>
            </w:r>
            <w:r w:rsidR="00DF0880" w:rsidRPr="00AA6E6C">
              <w:rPr>
                <w:sz w:val="16"/>
                <w:szCs w:val="20"/>
              </w:rPr>
              <w:t>nto</w:t>
            </w:r>
            <w:r w:rsidRPr="00AA6E6C">
              <w:rPr>
                <w:sz w:val="16"/>
                <w:szCs w:val="20"/>
              </w:rPr>
              <w:t xml:space="preserve"> por favor</w:t>
            </w:r>
            <w:r w:rsidR="00DF0880" w:rsidRPr="00AA6E6C">
              <w:rPr>
                <w:sz w:val="16"/>
                <w:szCs w:val="20"/>
              </w:rPr>
              <w:t xml:space="preserve"> envie o comprovativo, identificando a fatura a que respeita, </w:t>
            </w:r>
            <w:r w:rsidR="00F442ED" w:rsidRPr="00AA6E6C">
              <w:rPr>
                <w:sz w:val="16"/>
                <w:szCs w:val="20"/>
              </w:rPr>
              <w:t>para</w:t>
            </w:r>
            <w:r w:rsidRPr="00AA6E6C">
              <w:rPr>
                <w:sz w:val="16"/>
                <w:szCs w:val="20"/>
              </w:rPr>
              <w:t xml:space="preserve"> o seguinte endereço de e-mail: </w:t>
            </w:r>
            <w:hyperlink r:id="rId10" w:history="1">
              <w:r w:rsidR="00F442ED" w:rsidRPr="00AA6E6C">
                <w:rPr>
                  <w:rStyle w:val="Hyperlink"/>
                  <w:sz w:val="16"/>
                  <w:szCs w:val="20"/>
                </w:rPr>
                <w:t>receita@ctn.tecnico.ulisboa.pt</w:t>
              </w:r>
            </w:hyperlink>
          </w:p>
          <w:p w:rsidR="00F442ED" w:rsidRPr="00AA6E6C" w:rsidRDefault="008E4DD6" w:rsidP="00AA6E6C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5.</w:t>
            </w:r>
            <w:r w:rsidR="00E07D03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 </w:t>
            </w:r>
            <w:permStart w:id="819539835" w:edGrp="everyone"/>
            <w:r w:rsidR="00E07D03">
              <w:rPr>
                <w:sz w:val="16"/>
                <w:szCs w:val="20"/>
              </w:rPr>
              <w:t xml:space="preserve">    </w:t>
            </w:r>
            <w:permEnd w:id="819539835"/>
          </w:p>
        </w:tc>
      </w:tr>
      <w:tr w:rsidR="00835279" w:rsidRPr="00AA6E6C" w:rsidTr="005E5446">
        <w:trPr>
          <w:trHeight w:val="157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9336F" w:rsidRPr="00AA6E6C" w:rsidRDefault="0099336F" w:rsidP="008D3BD3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35279" w:rsidRPr="00AA6E6C" w:rsidTr="00AA6E6C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729C" w:rsidRPr="00AA6E6C" w:rsidRDefault="009F729C" w:rsidP="00AA6E6C">
            <w:pPr>
              <w:spacing w:after="0" w:line="240" w:lineRule="auto"/>
              <w:rPr>
                <w:sz w:val="20"/>
                <w:szCs w:val="20"/>
              </w:rPr>
            </w:pPr>
            <w:r w:rsidRPr="00AA6E6C">
              <w:rPr>
                <w:sz w:val="20"/>
                <w:szCs w:val="20"/>
              </w:rPr>
              <w:t xml:space="preserve">Elaborado </w:t>
            </w:r>
            <w:r w:rsidR="00725028" w:rsidRPr="00AA6E6C">
              <w:rPr>
                <w:sz w:val="20"/>
                <w:szCs w:val="20"/>
              </w:rPr>
              <w:t>por</w:t>
            </w:r>
            <w:r w:rsidR="008D3BD3">
              <w:rPr>
                <w:sz w:val="20"/>
                <w:szCs w:val="20"/>
              </w:rPr>
              <w:t xml:space="preserve">:  </w:t>
            </w:r>
            <w:permStart w:id="2023629912" w:edGrp="everyone"/>
            <w:r w:rsidR="003A5E84">
              <w:rPr>
                <w:sz w:val="20"/>
                <w:szCs w:val="20"/>
              </w:rPr>
              <w:t xml:space="preserve"> </w:t>
            </w:r>
            <w:r w:rsidR="008E3558">
              <w:rPr>
                <w:sz w:val="20"/>
                <w:szCs w:val="20"/>
              </w:rPr>
              <w:t xml:space="preserve"> </w:t>
            </w:r>
            <w:r w:rsidR="003A149B" w:rsidRPr="00AA6E6C">
              <w:t xml:space="preserve"> </w:t>
            </w:r>
            <w:r w:rsidR="00725028" w:rsidRPr="00AA6E6C">
              <w:rPr>
                <w:sz w:val="20"/>
                <w:szCs w:val="20"/>
              </w:rPr>
              <w:t xml:space="preserve"> </w:t>
            </w:r>
            <w:permEnd w:id="2023629912"/>
          </w:p>
          <w:p w:rsidR="009F729C" w:rsidRPr="00AA6E6C" w:rsidRDefault="009F729C" w:rsidP="00AA6E6C">
            <w:pPr>
              <w:spacing w:after="0" w:line="240" w:lineRule="auto"/>
              <w:rPr>
                <w:sz w:val="20"/>
                <w:szCs w:val="20"/>
              </w:rPr>
            </w:pPr>
            <w:r w:rsidRPr="00AA6E6C">
              <w:rPr>
                <w:sz w:val="20"/>
                <w:szCs w:val="20"/>
              </w:rPr>
              <w:t>N.º Mecanográfic</w:t>
            </w:r>
            <w:r w:rsidR="008E3558">
              <w:rPr>
                <w:sz w:val="20"/>
                <w:szCs w:val="20"/>
              </w:rPr>
              <w:t xml:space="preserve">o:  </w:t>
            </w:r>
            <w:permStart w:id="1460602061" w:edGrp="everyone"/>
            <w:r w:rsidR="003A5E84">
              <w:rPr>
                <w:sz w:val="20"/>
                <w:szCs w:val="20"/>
              </w:rPr>
              <w:t xml:space="preserve"> </w:t>
            </w:r>
            <w:r w:rsidR="008E3558">
              <w:rPr>
                <w:sz w:val="20"/>
                <w:szCs w:val="20"/>
              </w:rPr>
              <w:t xml:space="preserve"> </w:t>
            </w:r>
            <w:r w:rsidR="003A149B" w:rsidRPr="00AA6E6C">
              <w:t xml:space="preserve"> </w:t>
            </w:r>
            <w:r w:rsidR="00725028" w:rsidRPr="00AA6E6C">
              <w:rPr>
                <w:sz w:val="20"/>
                <w:szCs w:val="20"/>
              </w:rPr>
              <w:t xml:space="preserve"> </w:t>
            </w:r>
            <w:permEnd w:id="1460602061"/>
          </w:p>
          <w:p w:rsidR="009F729C" w:rsidRPr="00AA6E6C" w:rsidRDefault="009F729C" w:rsidP="00AA6E6C">
            <w:pPr>
              <w:spacing w:after="0" w:line="240" w:lineRule="auto"/>
              <w:rPr>
                <w:sz w:val="20"/>
                <w:szCs w:val="20"/>
              </w:rPr>
            </w:pPr>
            <w:r w:rsidRPr="00AA6E6C">
              <w:rPr>
                <w:sz w:val="20"/>
                <w:szCs w:val="20"/>
              </w:rPr>
              <w:t>Dat</w:t>
            </w:r>
            <w:r w:rsidR="008E3558">
              <w:rPr>
                <w:sz w:val="20"/>
                <w:szCs w:val="20"/>
              </w:rPr>
              <w:t xml:space="preserve">a:  </w:t>
            </w:r>
            <w:permStart w:id="767759425" w:edGrp="everyone"/>
            <w:r w:rsidR="003A5E84">
              <w:rPr>
                <w:sz w:val="20"/>
                <w:szCs w:val="20"/>
              </w:rPr>
              <w:t xml:space="preserve"> </w:t>
            </w:r>
            <w:r w:rsidR="008E3558">
              <w:rPr>
                <w:sz w:val="20"/>
                <w:szCs w:val="20"/>
              </w:rPr>
              <w:t xml:space="preserve"> </w:t>
            </w:r>
            <w:r w:rsidR="003A149B" w:rsidRPr="00AA6E6C">
              <w:t xml:space="preserve"> </w:t>
            </w:r>
            <w:r w:rsidR="00725028" w:rsidRPr="00AA6E6C">
              <w:rPr>
                <w:sz w:val="20"/>
                <w:szCs w:val="20"/>
              </w:rPr>
              <w:t xml:space="preserve"> </w:t>
            </w:r>
            <w:permEnd w:id="767759425"/>
          </w:p>
          <w:p w:rsidR="009F729C" w:rsidRPr="00AA6E6C" w:rsidRDefault="009F729C" w:rsidP="00AA6E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4631" w:rsidRDefault="00A94631" w:rsidP="00AA6E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Aprovado</w:t>
            </w:r>
          </w:p>
          <w:p w:rsidR="005E5446" w:rsidRPr="00AA6E6C" w:rsidRDefault="005E5446" w:rsidP="00AA6E6C">
            <w:pPr>
              <w:spacing w:after="0" w:line="240" w:lineRule="auto"/>
              <w:rPr>
                <w:sz w:val="20"/>
                <w:szCs w:val="20"/>
              </w:rPr>
            </w:pPr>
          </w:p>
          <w:p w:rsidR="009F729C" w:rsidRPr="00AA6E6C" w:rsidRDefault="009F729C" w:rsidP="00AA6E6C">
            <w:pPr>
              <w:spacing w:after="0" w:line="240" w:lineRule="auto"/>
              <w:rPr>
                <w:sz w:val="20"/>
                <w:szCs w:val="20"/>
              </w:rPr>
            </w:pPr>
            <w:r w:rsidRPr="00AA6E6C">
              <w:rPr>
                <w:sz w:val="20"/>
                <w:szCs w:val="20"/>
              </w:rPr>
              <w:t>__________________________________</w:t>
            </w:r>
          </w:p>
          <w:p w:rsidR="009F729C" w:rsidRPr="00AA6E6C" w:rsidRDefault="009D753D" w:rsidP="00AA6E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Almeida</w:t>
            </w:r>
          </w:p>
          <w:p w:rsidR="009F729C" w:rsidRPr="00AA6E6C" w:rsidRDefault="009F729C" w:rsidP="00AA6E6C">
            <w:pPr>
              <w:spacing w:after="0" w:line="240" w:lineRule="auto"/>
              <w:rPr>
                <w:sz w:val="20"/>
                <w:szCs w:val="20"/>
              </w:rPr>
            </w:pPr>
            <w:r w:rsidRPr="00AA6E6C">
              <w:rPr>
                <w:sz w:val="20"/>
                <w:szCs w:val="20"/>
              </w:rPr>
              <w:t>Vice-Presidente do IST para o Polo de Loures</w:t>
            </w:r>
          </w:p>
        </w:tc>
      </w:tr>
    </w:tbl>
    <w:p w:rsidR="00051920" w:rsidRPr="00E2676D" w:rsidRDefault="00051920">
      <w:pPr>
        <w:rPr>
          <w:sz w:val="20"/>
        </w:rPr>
      </w:pPr>
    </w:p>
    <w:sectPr w:rsidR="00051920" w:rsidRPr="00E2676D" w:rsidSect="0099737D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DB" w:rsidRDefault="006C53DB" w:rsidP="00C3515D">
      <w:pPr>
        <w:spacing w:after="0" w:line="240" w:lineRule="auto"/>
      </w:pPr>
      <w:r>
        <w:separator/>
      </w:r>
    </w:p>
  </w:endnote>
  <w:endnote w:type="continuationSeparator" w:id="0">
    <w:p w:rsidR="006C53DB" w:rsidRDefault="006C53DB" w:rsidP="00C3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9A" w:rsidRDefault="005C079A" w:rsidP="005C079A">
    <w:pPr>
      <w:tabs>
        <w:tab w:val="center" w:pos="4153"/>
        <w:tab w:val="right" w:pos="8306"/>
      </w:tabs>
      <w:spacing w:after="0"/>
      <w:jc w:val="center"/>
      <w:rPr>
        <w:rFonts w:ascii="Arial" w:hAnsi="Arial"/>
        <w:sz w:val="14"/>
      </w:rPr>
    </w:pPr>
    <w:r w:rsidRPr="00D433B9">
      <w:rPr>
        <w:rFonts w:ascii="Arial" w:hAnsi="Arial"/>
        <w:sz w:val="14"/>
      </w:rPr>
      <w:t xml:space="preserve">Estrada Nacional 10, ao km 139,7 - 2695-066 Bobadela LRS – Telefone: + 351 – 219 946 000 – </w:t>
    </w:r>
    <w:hyperlink r:id="rId1" w:history="1">
      <w:r w:rsidR="009077A6" w:rsidRPr="00667FB5">
        <w:rPr>
          <w:rStyle w:val="Hyperlink"/>
          <w:rFonts w:ascii="Arial" w:hAnsi="Arial"/>
          <w:sz w:val="14"/>
        </w:rPr>
        <w:t>http://www.ctn.tecnico.ulisboa.pt</w:t>
      </w:r>
    </w:hyperlink>
    <w:r>
      <w:rPr>
        <w:rFonts w:ascii="Arial" w:hAnsi="Arial"/>
        <w:sz w:val="14"/>
      </w:rPr>
      <w:t xml:space="preserve">, </w:t>
    </w:r>
  </w:p>
  <w:p w:rsidR="005C079A" w:rsidRPr="00D433B9" w:rsidRDefault="005C079A" w:rsidP="005C079A">
    <w:pPr>
      <w:tabs>
        <w:tab w:val="center" w:pos="4153"/>
        <w:tab w:val="right" w:pos="8306"/>
      </w:tabs>
      <w:spacing w:after="0"/>
      <w:jc w:val="center"/>
    </w:pPr>
    <w:r>
      <w:rPr>
        <w:rFonts w:ascii="Arial" w:hAnsi="Arial"/>
        <w:sz w:val="14"/>
      </w:rPr>
      <w:t>NIF: 501 507 930</w:t>
    </w:r>
  </w:p>
  <w:p w:rsidR="005C079A" w:rsidRPr="00D14F62" w:rsidRDefault="005C079A" w:rsidP="005C079A">
    <w:pPr>
      <w:pStyle w:val="Footer"/>
      <w:jc w:val="center"/>
      <w:rPr>
        <w:sz w:val="16"/>
        <w:szCs w:val="16"/>
      </w:rPr>
    </w:pPr>
  </w:p>
  <w:p w:rsidR="005C079A" w:rsidRDefault="005C0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DB" w:rsidRDefault="006C53DB" w:rsidP="00C3515D">
      <w:pPr>
        <w:spacing w:after="0" w:line="240" w:lineRule="auto"/>
      </w:pPr>
      <w:r>
        <w:separator/>
      </w:r>
    </w:p>
  </w:footnote>
  <w:footnote w:type="continuationSeparator" w:id="0">
    <w:p w:rsidR="006C53DB" w:rsidRDefault="006C53DB" w:rsidP="00C3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9" w:type="dxa"/>
      <w:tblLook w:val="04A0" w:firstRow="1" w:lastRow="0" w:firstColumn="1" w:lastColumn="0" w:noHBand="0" w:noVBand="1"/>
    </w:tblPr>
    <w:tblGrid>
      <w:gridCol w:w="1686"/>
      <w:gridCol w:w="7493"/>
    </w:tblGrid>
    <w:tr w:rsidR="00C3515D" w:rsidRPr="00AA6E6C" w:rsidTr="00D34198">
      <w:trPr>
        <w:trHeight w:val="1063"/>
      </w:trPr>
      <w:tc>
        <w:tcPr>
          <w:tcW w:w="1101" w:type="dxa"/>
          <w:shd w:val="clear" w:color="auto" w:fill="auto"/>
        </w:tcPr>
        <w:p w:rsidR="00C3515D" w:rsidRPr="00C3515D" w:rsidRDefault="003A5E84" w:rsidP="00C3515D">
          <w:pPr>
            <w:spacing w:after="0" w:line="240" w:lineRule="auto"/>
            <w:rPr>
              <w:rFonts w:ascii="Times New Roman" w:eastAsia="Times New Roman" w:hAnsi="Times New Roman"/>
              <w:noProof/>
              <w:sz w:val="20"/>
              <w:szCs w:val="20"/>
              <w:lang w:eastAsia="pt-PT"/>
            </w:rPr>
          </w:pPr>
          <w:r w:rsidRPr="00AA6E6C">
            <w:rPr>
              <w:rFonts w:ascii="Arial" w:eastAsia="Times New Roman" w:hAnsi="Arial"/>
              <w:noProof/>
              <w:sz w:val="18"/>
              <w:szCs w:val="20"/>
              <w:lang w:eastAsia="pt-PT"/>
            </w:rPr>
            <w:drawing>
              <wp:inline distT="0" distB="0" distL="0" distR="0">
                <wp:extent cx="904875" cy="342900"/>
                <wp:effectExtent l="19050" t="19050" r="9525" b="0"/>
                <wp:docPr id="1" name="Imagem 1" descr="http://best.ist.utl.pt/wp-content/uploads/2012/09/short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best.ist.utl.pt/wp-content/uploads/2012/09/short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C3515D" w:rsidRPr="00C3515D" w:rsidRDefault="00C3515D" w:rsidP="00C3515D">
          <w:pPr>
            <w:spacing w:after="0" w:line="240" w:lineRule="auto"/>
            <w:rPr>
              <w:rFonts w:ascii="Times New Roman" w:eastAsia="Times New Roman" w:hAnsi="Times New Roman"/>
              <w:noProof/>
              <w:sz w:val="20"/>
              <w:szCs w:val="20"/>
              <w:lang w:eastAsia="pt-PT"/>
            </w:rPr>
          </w:pPr>
        </w:p>
      </w:tc>
      <w:tc>
        <w:tcPr>
          <w:tcW w:w="8078" w:type="dxa"/>
          <w:shd w:val="clear" w:color="auto" w:fill="auto"/>
        </w:tcPr>
        <w:p w:rsidR="00C3515D" w:rsidRDefault="00C3515D" w:rsidP="00C3515D">
          <w:pPr>
            <w:tabs>
              <w:tab w:val="left" w:pos="514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noProof/>
              <w:sz w:val="20"/>
              <w:szCs w:val="20"/>
              <w:lang w:eastAsia="pt-PT"/>
            </w:rPr>
          </w:pPr>
          <w:r w:rsidRPr="00C3515D">
            <w:rPr>
              <w:rFonts w:ascii="Arial" w:eastAsia="Times New Roman" w:hAnsi="Arial" w:cs="Arial"/>
              <w:b/>
              <w:noProof/>
              <w:sz w:val="20"/>
              <w:szCs w:val="20"/>
              <w:lang w:eastAsia="pt-PT"/>
            </w:rPr>
            <w:t xml:space="preserve">                                                                                      </w:t>
          </w:r>
        </w:p>
        <w:p w:rsidR="00C3515D" w:rsidRPr="00C3515D" w:rsidRDefault="00C3515D" w:rsidP="00C3515D">
          <w:pPr>
            <w:tabs>
              <w:tab w:val="left" w:pos="514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noProof/>
              <w:sz w:val="20"/>
              <w:szCs w:val="20"/>
              <w:lang w:eastAsia="pt-PT"/>
            </w:rPr>
          </w:pPr>
          <w:r w:rsidRPr="00C3515D">
            <w:rPr>
              <w:rFonts w:ascii="Arial" w:eastAsia="Times New Roman" w:hAnsi="Arial" w:cs="Arial"/>
              <w:b/>
              <w:noProof/>
              <w:sz w:val="20"/>
              <w:szCs w:val="20"/>
              <w:lang w:eastAsia="pt-PT"/>
            </w:rPr>
            <w:t>POLO DE LOURES</w:t>
          </w:r>
        </w:p>
        <w:p w:rsidR="00C3515D" w:rsidRPr="00C3515D" w:rsidRDefault="00C3515D" w:rsidP="00EB44B5">
          <w:pPr>
            <w:spacing w:after="0" w:line="240" w:lineRule="auto"/>
            <w:jc w:val="right"/>
            <w:rPr>
              <w:rFonts w:ascii="Times New Roman" w:eastAsia="Times New Roman" w:hAnsi="Times New Roman"/>
              <w:noProof/>
              <w:sz w:val="20"/>
              <w:szCs w:val="20"/>
              <w:lang w:eastAsia="pt-PT"/>
            </w:rPr>
          </w:pPr>
        </w:p>
      </w:tc>
    </w:tr>
  </w:tbl>
  <w:p w:rsidR="00C3515D" w:rsidRDefault="00C3515D">
    <w:pPr>
      <w:pStyle w:val="Header"/>
    </w:pPr>
  </w:p>
  <w:p w:rsidR="00C3515D" w:rsidRDefault="00C35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268B0"/>
    <w:multiLevelType w:val="hybridMultilevel"/>
    <w:tmpl w:val="7434900C"/>
    <w:lvl w:ilvl="0" w:tplc="338272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6606417C"/>
    <w:multiLevelType w:val="hybridMultilevel"/>
    <w:tmpl w:val="192AD6A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edit="readOnly" w:formatting="1" w:enforcement="1" w:cryptProviderType="rsaAES" w:cryptAlgorithmClass="hash" w:cryptAlgorithmType="typeAny" w:cryptAlgorithmSid="14" w:cryptSpinCount="100000" w:hash="HuWTWu+XAVdAmZiFVhylLMxOLqQgX/sc6psKpOByyc/de0EjhVNAh+FI8Pxi3u7sfoh3qIqyBbypLw6Px1Lmww==" w:salt="wLbyJ585Z6PZ3Q6qE4FW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4F"/>
    <w:rsid w:val="000264FC"/>
    <w:rsid w:val="00050A21"/>
    <w:rsid w:val="00051920"/>
    <w:rsid w:val="000A752C"/>
    <w:rsid w:val="00143518"/>
    <w:rsid w:val="00155F73"/>
    <w:rsid w:val="001A478E"/>
    <w:rsid w:val="001B2A07"/>
    <w:rsid w:val="001D100B"/>
    <w:rsid w:val="001D3FA8"/>
    <w:rsid w:val="001F2315"/>
    <w:rsid w:val="00284CB5"/>
    <w:rsid w:val="002C7657"/>
    <w:rsid w:val="002F5B6E"/>
    <w:rsid w:val="003A149B"/>
    <w:rsid w:val="003A5E84"/>
    <w:rsid w:val="004C3E15"/>
    <w:rsid w:val="004D6542"/>
    <w:rsid w:val="00540386"/>
    <w:rsid w:val="00545260"/>
    <w:rsid w:val="005502DD"/>
    <w:rsid w:val="00562B2F"/>
    <w:rsid w:val="005B67A3"/>
    <w:rsid w:val="005C079A"/>
    <w:rsid w:val="005E2537"/>
    <w:rsid w:val="005E5446"/>
    <w:rsid w:val="00624FBF"/>
    <w:rsid w:val="00625713"/>
    <w:rsid w:val="00695074"/>
    <w:rsid w:val="006C53DB"/>
    <w:rsid w:val="00724DF1"/>
    <w:rsid w:val="00725028"/>
    <w:rsid w:val="0074782D"/>
    <w:rsid w:val="00780981"/>
    <w:rsid w:val="007850C4"/>
    <w:rsid w:val="007F18C5"/>
    <w:rsid w:val="00816175"/>
    <w:rsid w:val="00835279"/>
    <w:rsid w:val="008A160E"/>
    <w:rsid w:val="008D3BD3"/>
    <w:rsid w:val="008E3558"/>
    <w:rsid w:val="008E4DD6"/>
    <w:rsid w:val="008F0549"/>
    <w:rsid w:val="009077A6"/>
    <w:rsid w:val="00961080"/>
    <w:rsid w:val="00965899"/>
    <w:rsid w:val="00992960"/>
    <w:rsid w:val="0099336F"/>
    <w:rsid w:val="0099737D"/>
    <w:rsid w:val="009A4188"/>
    <w:rsid w:val="009B4EFF"/>
    <w:rsid w:val="009C4370"/>
    <w:rsid w:val="009D6102"/>
    <w:rsid w:val="009D753D"/>
    <w:rsid w:val="009F729C"/>
    <w:rsid w:val="00A806E1"/>
    <w:rsid w:val="00A94631"/>
    <w:rsid w:val="00AA6E6C"/>
    <w:rsid w:val="00AB62DA"/>
    <w:rsid w:val="00AC6954"/>
    <w:rsid w:val="00AF1E28"/>
    <w:rsid w:val="00B10401"/>
    <w:rsid w:val="00BB6936"/>
    <w:rsid w:val="00BF6619"/>
    <w:rsid w:val="00C34304"/>
    <w:rsid w:val="00C3515D"/>
    <w:rsid w:val="00C53B2C"/>
    <w:rsid w:val="00C95266"/>
    <w:rsid w:val="00D34198"/>
    <w:rsid w:val="00D34C7C"/>
    <w:rsid w:val="00D671B5"/>
    <w:rsid w:val="00DF0880"/>
    <w:rsid w:val="00E0244F"/>
    <w:rsid w:val="00E07D03"/>
    <w:rsid w:val="00E1188B"/>
    <w:rsid w:val="00E135F3"/>
    <w:rsid w:val="00E17CF9"/>
    <w:rsid w:val="00E2676D"/>
    <w:rsid w:val="00E448A2"/>
    <w:rsid w:val="00E7136A"/>
    <w:rsid w:val="00EB44B5"/>
    <w:rsid w:val="00EE04DA"/>
    <w:rsid w:val="00EF7BD1"/>
    <w:rsid w:val="00F25421"/>
    <w:rsid w:val="00F442ED"/>
    <w:rsid w:val="00F92082"/>
    <w:rsid w:val="00F92521"/>
    <w:rsid w:val="00F971FF"/>
    <w:rsid w:val="00FB163D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"/>
  <w:attachedSchema w:val="ActionsPane3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864BB-3755-4319-A02E-AE70A134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5D"/>
  </w:style>
  <w:style w:type="paragraph" w:styleId="Footer">
    <w:name w:val="footer"/>
    <w:basedOn w:val="Normal"/>
    <w:link w:val="FooterChar"/>
    <w:unhideWhenUsed/>
    <w:rsid w:val="00C35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5D"/>
  </w:style>
  <w:style w:type="table" w:styleId="TableGrid">
    <w:name w:val="Table Grid"/>
    <w:basedOn w:val="TableNormal"/>
    <w:uiPriority w:val="39"/>
    <w:locked/>
    <w:rsid w:val="00C3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76D"/>
    <w:pPr>
      <w:ind w:left="720"/>
      <w:contextualSpacing/>
    </w:pPr>
  </w:style>
  <w:style w:type="character" w:styleId="Hyperlink">
    <w:name w:val="Hyperlink"/>
    <w:uiPriority w:val="99"/>
    <w:unhideWhenUsed/>
    <w:rsid w:val="005C079A"/>
    <w:rPr>
      <w:color w:val="0563C1"/>
      <w:u w:val="single"/>
    </w:rPr>
  </w:style>
  <w:style w:type="character" w:customStyle="1" w:styleId="RodapCarcter">
    <w:name w:val="Rodapé Carácter"/>
    <w:basedOn w:val="DefaultParagraphFont"/>
    <w:locked/>
    <w:rsid w:val="005C079A"/>
  </w:style>
  <w:style w:type="paragraph" w:styleId="BalloonText">
    <w:name w:val="Balloon Text"/>
    <w:basedOn w:val="Normal"/>
    <w:link w:val="BalloonTextChar"/>
    <w:uiPriority w:val="99"/>
    <w:semiHidden/>
    <w:unhideWhenUsed/>
    <w:rsid w:val="00F25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5421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9F72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ceita@ctn.tecnico.ulisboa.pt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Folha_de_C_lculo_do_Microsoft_Excel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n.tecnico.ulisbo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n.pt\DSAG\ASA\NRF\Receita\Formularios\Proposta%20de%20Execu&#231;&#227;o%20de%20Trabalho%20Simp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D69A-D2FB-4253-B049-09BF6D42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Proposta de Execução de Trabalho Simples.dotm</Template>
  <TotalTime>6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Execução de Trabalho</vt:lpstr>
      <vt:lpstr/>
    </vt:vector>
  </TitlesOfParts>
  <Company>Instituto Tecnologico e Nuclear</Company>
  <LinksUpToDate>false</LinksUpToDate>
  <CharactersWithSpaces>853</CharactersWithSpaces>
  <SharedDoc>false</SharedDoc>
  <HLinks>
    <vt:vector size="12" baseType="variant"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mailto:receita@ctn.tecnico.ulisboa.pt</vt:lpwstr>
      </vt:variant>
      <vt:variant>
        <vt:lpwstr/>
      </vt:variant>
      <vt:variant>
        <vt:i4>7798886</vt:i4>
      </vt:variant>
      <vt:variant>
        <vt:i4>0</vt:i4>
      </vt:variant>
      <vt:variant>
        <vt:i4>0</vt:i4>
      </vt:variant>
      <vt:variant>
        <vt:i4>5</vt:i4>
      </vt:variant>
      <vt:variant>
        <vt:lpwstr>http://www.ctn.tecnico.ulisboa.pt/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Execução de Trabalho</dc:title>
  <dc:creator>Sara Neves</dc:creator>
  <cp:lastModifiedBy/>
  <cp:revision>1</cp:revision>
  <cp:lastPrinted>2017-03-07T14:08:00Z</cp:lastPrinted>
  <dcterms:created xsi:type="dcterms:W3CDTF">2025-07-04T14:23:00Z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